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9B6" w:rsidRDefault="00F159B6" w:rsidP="001E67C8">
      <w:pPr>
        <w:ind w:left="-851" w:right="-425" w:firstLine="284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Муниципальное бюджетное общеобразовательное учреждение средняя общеобразовательная </w:t>
      </w:r>
    </w:p>
    <w:p w:rsidR="00F159B6" w:rsidRDefault="00F159B6" w:rsidP="001E67C8">
      <w:pPr>
        <w:ind w:left="-851" w:right="-425" w:firstLine="284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>школа   с.Новые Татышлы МР Татышлинский район Республики Башкортостан</w:t>
      </w:r>
    </w:p>
    <w:p w:rsidR="00F159B6" w:rsidRDefault="00F159B6" w:rsidP="001E67C8">
      <w:pPr>
        <w:pStyle w:val="Heading2"/>
        <w:spacing w:before="0" w:beforeAutospacing="0" w:after="0" w:afterAutospacing="0"/>
        <w:jc w:val="both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 xml:space="preserve"> </w:t>
      </w:r>
    </w:p>
    <w:p w:rsidR="00F159B6" w:rsidRDefault="00F159B6" w:rsidP="001E67C8">
      <w:pPr>
        <w:jc w:val="both"/>
        <w:rPr>
          <w:sz w:val="20"/>
          <w:szCs w:val="20"/>
        </w:rPr>
      </w:pPr>
    </w:p>
    <w:p w:rsidR="00F159B6" w:rsidRDefault="00F159B6" w:rsidP="001E67C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СОГЛАСОВАНО                                               ПРИНЯТО                                            УТВЕРЖДАЮ </w:t>
      </w:r>
    </w:p>
    <w:p w:rsidR="00F159B6" w:rsidRDefault="00F159B6" w:rsidP="001E67C8">
      <w:pPr>
        <w:tabs>
          <w:tab w:val="left" w:pos="397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Родительским комитетом                         на заседании Управляющего                     Директор МБОУ СОШ</w:t>
      </w:r>
    </w:p>
    <w:p w:rsidR="00F159B6" w:rsidRDefault="00F159B6" w:rsidP="001E67C8">
      <w:pPr>
        <w:tabs>
          <w:tab w:val="left" w:pos="397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Протокол № </w:t>
      </w:r>
      <w:r>
        <w:rPr>
          <w:sz w:val="20"/>
          <w:szCs w:val="20"/>
          <w:u w:val="single"/>
        </w:rPr>
        <w:t xml:space="preserve">  5  </w:t>
      </w:r>
      <w:r>
        <w:rPr>
          <w:sz w:val="20"/>
          <w:szCs w:val="20"/>
        </w:rPr>
        <w:t xml:space="preserve">                                        совета .Протокол №</w:t>
      </w:r>
      <w:r>
        <w:rPr>
          <w:sz w:val="20"/>
          <w:szCs w:val="20"/>
          <w:u w:val="single"/>
        </w:rPr>
        <w:t xml:space="preserve">   4  </w:t>
      </w:r>
      <w:r>
        <w:rPr>
          <w:sz w:val="20"/>
          <w:szCs w:val="20"/>
        </w:rPr>
        <w:t xml:space="preserve">                             с.Новые Татышлы</w:t>
      </w:r>
    </w:p>
    <w:p w:rsidR="00F159B6" w:rsidRDefault="00F159B6" w:rsidP="001E67C8">
      <w:pPr>
        <w:tabs>
          <w:tab w:val="left" w:pos="397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«</w:t>
      </w:r>
      <w:r>
        <w:rPr>
          <w:sz w:val="20"/>
          <w:szCs w:val="20"/>
          <w:u w:val="single"/>
        </w:rPr>
        <w:t xml:space="preserve"> 17 </w:t>
      </w:r>
      <w:r>
        <w:rPr>
          <w:sz w:val="20"/>
          <w:szCs w:val="20"/>
        </w:rPr>
        <w:t>»</w:t>
      </w:r>
      <w:r>
        <w:rPr>
          <w:sz w:val="20"/>
          <w:szCs w:val="20"/>
          <w:u w:val="single"/>
        </w:rPr>
        <w:t xml:space="preserve"> февраля </w:t>
      </w:r>
      <w:r>
        <w:rPr>
          <w:sz w:val="20"/>
          <w:szCs w:val="20"/>
        </w:rPr>
        <w:t>20</w:t>
      </w:r>
      <w:r>
        <w:rPr>
          <w:sz w:val="20"/>
          <w:szCs w:val="20"/>
          <w:u w:val="single"/>
        </w:rPr>
        <w:t>16</w:t>
      </w:r>
      <w:r>
        <w:rPr>
          <w:sz w:val="20"/>
          <w:szCs w:val="20"/>
        </w:rPr>
        <w:t>г                                 «</w:t>
      </w:r>
      <w:r>
        <w:rPr>
          <w:sz w:val="20"/>
          <w:szCs w:val="20"/>
          <w:u w:val="single"/>
        </w:rPr>
        <w:t xml:space="preserve"> 17 </w:t>
      </w:r>
      <w:r>
        <w:rPr>
          <w:sz w:val="20"/>
          <w:szCs w:val="20"/>
        </w:rPr>
        <w:t>»</w:t>
      </w:r>
      <w:r>
        <w:rPr>
          <w:sz w:val="20"/>
          <w:szCs w:val="20"/>
          <w:u w:val="single"/>
        </w:rPr>
        <w:t xml:space="preserve"> февраля </w:t>
      </w:r>
      <w:r>
        <w:rPr>
          <w:sz w:val="20"/>
          <w:szCs w:val="20"/>
        </w:rPr>
        <w:t>20</w:t>
      </w:r>
      <w:r>
        <w:rPr>
          <w:sz w:val="20"/>
          <w:szCs w:val="20"/>
          <w:u w:val="single"/>
        </w:rPr>
        <w:t>16</w:t>
      </w:r>
      <w:r>
        <w:rPr>
          <w:sz w:val="20"/>
          <w:szCs w:val="20"/>
        </w:rPr>
        <w:t>г.                                 _________Р.Г. Гафуров</w:t>
      </w:r>
    </w:p>
    <w:p w:rsidR="00F159B6" w:rsidRDefault="00F159B6" w:rsidP="001E67C8">
      <w:pPr>
        <w:tabs>
          <w:tab w:val="left" w:pos="397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Приказ №</w:t>
      </w:r>
      <w:r>
        <w:rPr>
          <w:sz w:val="20"/>
          <w:szCs w:val="20"/>
          <w:u w:val="single"/>
        </w:rPr>
        <w:t xml:space="preserve"> 33       </w:t>
      </w:r>
      <w:r>
        <w:rPr>
          <w:sz w:val="20"/>
          <w:szCs w:val="20"/>
        </w:rPr>
        <w:t xml:space="preserve"> </w:t>
      </w:r>
    </w:p>
    <w:p w:rsidR="00F159B6" w:rsidRDefault="00F159B6" w:rsidP="001E67C8">
      <w:pPr>
        <w:tabs>
          <w:tab w:val="left" w:pos="397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«</w:t>
      </w:r>
      <w:r>
        <w:rPr>
          <w:sz w:val="20"/>
          <w:szCs w:val="20"/>
          <w:u w:val="single"/>
        </w:rPr>
        <w:t xml:space="preserve"> 19 </w:t>
      </w:r>
      <w:r>
        <w:rPr>
          <w:sz w:val="20"/>
          <w:szCs w:val="20"/>
        </w:rPr>
        <w:t xml:space="preserve">» </w:t>
      </w:r>
      <w:r>
        <w:rPr>
          <w:sz w:val="20"/>
          <w:szCs w:val="20"/>
          <w:u w:val="single"/>
        </w:rPr>
        <w:t xml:space="preserve">февраля </w:t>
      </w:r>
      <w:r>
        <w:rPr>
          <w:sz w:val="20"/>
          <w:szCs w:val="20"/>
        </w:rPr>
        <w:t>20</w:t>
      </w:r>
      <w:r>
        <w:rPr>
          <w:sz w:val="20"/>
          <w:szCs w:val="20"/>
          <w:u w:val="single"/>
        </w:rPr>
        <w:t>16</w:t>
      </w:r>
      <w:r>
        <w:rPr>
          <w:sz w:val="20"/>
          <w:szCs w:val="20"/>
        </w:rPr>
        <w:t>г.</w:t>
      </w:r>
    </w:p>
    <w:p w:rsidR="00F159B6" w:rsidRDefault="00F159B6" w:rsidP="001E67C8">
      <w:pPr>
        <w:jc w:val="both"/>
        <w:rPr>
          <w:sz w:val="16"/>
          <w:szCs w:val="16"/>
        </w:rPr>
      </w:pPr>
    </w:p>
    <w:p w:rsidR="00F159B6" w:rsidRDefault="00F159B6" w:rsidP="001E67C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РАССМОТРЕНО</w:t>
      </w:r>
      <w:r>
        <w:rPr>
          <w:sz w:val="20"/>
          <w:szCs w:val="20"/>
        </w:rPr>
        <w:tab/>
        <w:t xml:space="preserve">                                                                                 </w:t>
      </w:r>
    </w:p>
    <w:p w:rsidR="00F159B6" w:rsidRDefault="00F159B6" w:rsidP="001E67C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на Совете обучающихся </w:t>
      </w:r>
    </w:p>
    <w:p w:rsidR="00F159B6" w:rsidRDefault="00F159B6" w:rsidP="001E67C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Протокол №</w:t>
      </w:r>
      <w:r>
        <w:rPr>
          <w:sz w:val="20"/>
          <w:szCs w:val="20"/>
          <w:u w:val="single"/>
        </w:rPr>
        <w:t xml:space="preserve">  5  </w:t>
      </w:r>
      <w:r>
        <w:rPr>
          <w:sz w:val="20"/>
          <w:szCs w:val="20"/>
        </w:rPr>
        <w:t xml:space="preserve">                                                    </w:t>
      </w:r>
    </w:p>
    <w:p w:rsidR="00F159B6" w:rsidRDefault="00F159B6" w:rsidP="001E67C8">
      <w:pPr>
        <w:pStyle w:val="Heading2"/>
        <w:spacing w:before="0" w:beforeAutospacing="0" w:after="0" w:afterAutospacing="0"/>
        <w:jc w:val="both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 xml:space="preserve">          «</w:t>
      </w:r>
      <w:r>
        <w:rPr>
          <w:b w:val="0"/>
          <w:color w:val="auto"/>
          <w:sz w:val="20"/>
          <w:szCs w:val="20"/>
          <w:u w:val="single"/>
        </w:rPr>
        <w:t xml:space="preserve"> 15 </w:t>
      </w:r>
      <w:r>
        <w:rPr>
          <w:b w:val="0"/>
          <w:color w:val="auto"/>
          <w:sz w:val="20"/>
          <w:szCs w:val="20"/>
        </w:rPr>
        <w:t>»</w:t>
      </w:r>
      <w:r>
        <w:rPr>
          <w:b w:val="0"/>
          <w:color w:val="auto"/>
          <w:sz w:val="20"/>
          <w:szCs w:val="20"/>
          <w:u w:val="single"/>
        </w:rPr>
        <w:t xml:space="preserve"> февраля </w:t>
      </w:r>
      <w:r>
        <w:rPr>
          <w:b w:val="0"/>
          <w:color w:val="auto"/>
          <w:sz w:val="20"/>
          <w:szCs w:val="20"/>
        </w:rPr>
        <w:t>20</w:t>
      </w:r>
      <w:r>
        <w:rPr>
          <w:b w:val="0"/>
          <w:color w:val="auto"/>
          <w:sz w:val="20"/>
          <w:szCs w:val="20"/>
          <w:u w:val="single"/>
        </w:rPr>
        <w:t>16</w:t>
      </w:r>
      <w:r>
        <w:rPr>
          <w:b w:val="0"/>
          <w:color w:val="auto"/>
          <w:sz w:val="20"/>
          <w:szCs w:val="20"/>
        </w:rPr>
        <w:t>г.</w:t>
      </w:r>
      <w:r>
        <w:rPr>
          <w:b w:val="0"/>
          <w:color w:val="auto"/>
        </w:rPr>
        <w:t xml:space="preserve">                                                      </w:t>
      </w:r>
    </w:p>
    <w:p w:rsidR="00F159B6" w:rsidRDefault="00F159B6" w:rsidP="001E67C8">
      <w:pPr>
        <w:rPr>
          <w:rStyle w:val="Strong"/>
          <w:bCs/>
          <w:color w:val="000000"/>
        </w:rPr>
      </w:pPr>
    </w:p>
    <w:p w:rsidR="00F159B6" w:rsidRPr="00B50624" w:rsidRDefault="00F159B6" w:rsidP="00B50624">
      <w:pPr>
        <w:tabs>
          <w:tab w:val="center" w:pos="4960"/>
        </w:tabs>
        <w:jc w:val="both"/>
        <w:rPr>
          <w:sz w:val="16"/>
          <w:szCs w:val="16"/>
          <w:lang w:eastAsia="en-US"/>
        </w:rPr>
      </w:pPr>
    </w:p>
    <w:p w:rsidR="00F159B6" w:rsidRDefault="00F159B6" w:rsidP="00760B96">
      <w:pPr>
        <w:jc w:val="center"/>
        <w:rPr>
          <w:sz w:val="22"/>
          <w:szCs w:val="22"/>
          <w:lang w:eastAsia="en-US"/>
        </w:rPr>
      </w:pPr>
    </w:p>
    <w:p w:rsidR="00F159B6" w:rsidRDefault="00F159B6" w:rsidP="00760B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F159B6" w:rsidRDefault="00F159B6" w:rsidP="00F774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школьном ученическом самоуправлении</w:t>
      </w:r>
    </w:p>
    <w:p w:rsidR="00F159B6" w:rsidRDefault="00F159B6" w:rsidP="00760B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 СОШ   с. Новые Татышлы </w:t>
      </w:r>
    </w:p>
    <w:p w:rsidR="00F159B6" w:rsidRDefault="00F159B6" w:rsidP="00760B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</w:p>
    <w:p w:rsidR="00F159B6" w:rsidRDefault="00F159B6" w:rsidP="00760B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Татышлинский район РБ </w:t>
      </w:r>
    </w:p>
    <w:p w:rsidR="00F159B6" w:rsidRDefault="00F159B6" w:rsidP="00760B96">
      <w:pPr>
        <w:jc w:val="center"/>
        <w:rPr>
          <w:b/>
          <w:sz w:val="28"/>
          <w:szCs w:val="28"/>
        </w:rPr>
      </w:pPr>
    </w:p>
    <w:p w:rsidR="00F159B6" w:rsidRDefault="00F159B6" w:rsidP="00760B96">
      <w:pPr>
        <w:ind w:left="-567" w:right="-143"/>
        <w:jc w:val="both"/>
        <w:rPr>
          <w:sz w:val="28"/>
          <w:szCs w:val="28"/>
        </w:rPr>
      </w:pPr>
      <w:r w:rsidRPr="00760B96">
        <w:rPr>
          <w:sz w:val="28"/>
          <w:szCs w:val="28"/>
        </w:rPr>
        <w:t>.</w:t>
      </w:r>
    </w:p>
    <w:p w:rsidR="00F159B6" w:rsidRDefault="00F159B6" w:rsidP="00760B96">
      <w:pPr>
        <w:tabs>
          <w:tab w:val="left" w:pos="5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 Общие положения</w:t>
      </w:r>
    </w:p>
    <w:p w:rsidR="00F159B6" w:rsidRDefault="00F159B6" w:rsidP="00760B9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демократической  школе жизнь ученического коллектива организуется на основе самоуправления.</w:t>
      </w:r>
    </w:p>
    <w:p w:rsidR="00F159B6" w:rsidRDefault="00F159B6" w:rsidP="00760B9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Ученическое самоуправление —  это демократическая форма организации жизнедеятельности ученического коллектива, обеспечивающая развитие самостоятельности учащихся в принятии и реализации решений для достижения общественно значимых целей. </w:t>
      </w:r>
    </w:p>
    <w:p w:rsidR="00F159B6" w:rsidRDefault="00F159B6" w:rsidP="00760B9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Сущность ученического самоуправления – самостоятельное решение школьниками тех вопросов жизни ученического коллектива, которые они готовы (могут) решать.</w:t>
      </w:r>
    </w:p>
    <w:p w:rsidR="00F159B6" w:rsidRPr="00F03B28" w:rsidRDefault="00F159B6" w:rsidP="00F03B2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органов ученического самоуправления в школе осуществляется на основе Федерального Закона </w:t>
      </w:r>
      <w:r w:rsidRPr="00F03B28">
        <w:rPr>
          <w:sz w:val="28"/>
          <w:szCs w:val="28"/>
        </w:rPr>
        <w:t>№ 273-ФЗ "Об образовании в Российской Федерации"</w:t>
      </w:r>
      <w:r>
        <w:rPr>
          <w:sz w:val="28"/>
          <w:szCs w:val="28"/>
        </w:rPr>
        <w:t>,</w:t>
      </w:r>
      <w:r w:rsidRPr="00F03B28">
        <w:rPr>
          <w:sz w:val="28"/>
          <w:szCs w:val="28"/>
        </w:rPr>
        <w:t>Федерального закона "Об основных гарантиях прав ребенка в Российской Федерации",</w:t>
      </w:r>
      <w:r>
        <w:rPr>
          <w:sz w:val="28"/>
          <w:szCs w:val="28"/>
        </w:rPr>
        <w:t xml:space="preserve"> </w:t>
      </w:r>
      <w:r w:rsidRPr="00F03B28">
        <w:rPr>
          <w:sz w:val="28"/>
          <w:szCs w:val="28"/>
        </w:rPr>
        <w:t>Устава МБОУ  СОШ с. Новые Татышлы и настоящего Положения.</w:t>
      </w:r>
    </w:p>
    <w:p w:rsidR="00F159B6" w:rsidRDefault="00F159B6" w:rsidP="00760B9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Порядок формирования органов ученического самоуправления определяется данным Положением и Положением о выборах органов ученического самоуправления в МБОУ СОШ с. Новые Татышлы.  Названные Положения утверждаются  на заседании Управляющего совета школы.</w:t>
      </w:r>
    </w:p>
    <w:p w:rsidR="00F159B6" w:rsidRDefault="00F159B6" w:rsidP="00760B9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развитием ученического самоуправления осуществляется Управляющим советом  школы.</w:t>
      </w:r>
    </w:p>
    <w:p w:rsidR="00F159B6" w:rsidRDefault="00F159B6" w:rsidP="00760B96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159B6" w:rsidRDefault="00F159B6" w:rsidP="00760B96">
      <w:pPr>
        <w:jc w:val="both"/>
        <w:rPr>
          <w:b/>
          <w:sz w:val="28"/>
          <w:szCs w:val="28"/>
        </w:rPr>
      </w:pPr>
    </w:p>
    <w:p w:rsidR="00F159B6" w:rsidRDefault="00F159B6" w:rsidP="00760B96">
      <w:pPr>
        <w:jc w:val="both"/>
        <w:rPr>
          <w:b/>
          <w:sz w:val="28"/>
          <w:szCs w:val="28"/>
        </w:rPr>
      </w:pPr>
    </w:p>
    <w:p w:rsidR="00F159B6" w:rsidRDefault="00F159B6" w:rsidP="00760B96">
      <w:pPr>
        <w:jc w:val="both"/>
        <w:rPr>
          <w:b/>
          <w:sz w:val="28"/>
          <w:szCs w:val="28"/>
        </w:rPr>
      </w:pPr>
    </w:p>
    <w:p w:rsidR="00F159B6" w:rsidRDefault="00F159B6" w:rsidP="00760B96">
      <w:pPr>
        <w:jc w:val="both"/>
        <w:rPr>
          <w:b/>
          <w:sz w:val="28"/>
          <w:szCs w:val="28"/>
        </w:rPr>
      </w:pPr>
    </w:p>
    <w:p w:rsidR="00F159B6" w:rsidRDefault="00F159B6" w:rsidP="00760B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Цели и задачи</w:t>
      </w:r>
    </w:p>
    <w:p w:rsidR="00F159B6" w:rsidRDefault="00F159B6" w:rsidP="00760B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</w:p>
    <w:p w:rsidR="00F159B6" w:rsidRDefault="00F159B6" w:rsidP="00760B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групповой (коллективной) деятельности, которая основана на развитии самостоятельности детей в управлении своей школьной жизнью.   </w:t>
      </w:r>
    </w:p>
    <w:p w:rsidR="00F159B6" w:rsidRDefault="00F159B6" w:rsidP="00760B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F159B6" w:rsidRDefault="00F159B6" w:rsidP="00760B9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права учащихся на участие в процессе управления образовательным учреждением;</w:t>
      </w:r>
    </w:p>
    <w:p w:rsidR="00F159B6" w:rsidRDefault="00F159B6" w:rsidP="00760B9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</w:rPr>
        <w:t>формирование потребностей и интересов, необходимых для успешной самореализации в обществе;</w:t>
      </w:r>
    </w:p>
    <w:p w:rsidR="00F159B6" w:rsidRDefault="00F159B6" w:rsidP="00760B9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</w:rPr>
        <w:t>усвоение основных социальных компетенций, необходимых современному выпускнику школы как основа его успешности в будущем;</w:t>
      </w:r>
    </w:p>
    <w:p w:rsidR="00F159B6" w:rsidRDefault="00F159B6" w:rsidP="00760B9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творческих способностей, формирование самостоятельности, активности и ответственности в любом виде деятельности;</w:t>
      </w:r>
    </w:p>
    <w:p w:rsidR="00F159B6" w:rsidRDefault="00F159B6" w:rsidP="00760B9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организационной структуры ученическо</w:t>
      </w:r>
      <w:r>
        <w:rPr>
          <w:sz w:val="28"/>
          <w:szCs w:val="28"/>
        </w:rPr>
        <w:softHyphen/>
        <w:t>го коллектива, призванной реализовать выявленные потребности и интересы учащихся;</w:t>
      </w:r>
    </w:p>
    <w:p w:rsidR="00F159B6" w:rsidRDefault="00F159B6" w:rsidP="00760B9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деятельности органов УС;</w:t>
      </w:r>
    </w:p>
    <w:p w:rsidR="00F159B6" w:rsidRDefault="00F159B6" w:rsidP="00760B9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групповой, коллективной и индивидуальной деятельности, вовлекающей школьника в общественно – целостные отношения;</w:t>
      </w:r>
    </w:p>
    <w:p w:rsidR="00F159B6" w:rsidRDefault="00F159B6" w:rsidP="00760B9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интересов учащихся, как индивидуальной группы участников образовательного процесса.</w:t>
      </w:r>
    </w:p>
    <w:p w:rsidR="00F159B6" w:rsidRDefault="00F159B6" w:rsidP="00760B9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положительного отношения к общечеловеческим ценностям, нормам коллективной жизни;</w:t>
      </w:r>
    </w:p>
    <w:p w:rsidR="00F159B6" w:rsidRDefault="00F159B6" w:rsidP="00760B9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работы, анализ ее результатов;</w:t>
      </w:r>
    </w:p>
    <w:p w:rsidR="00F159B6" w:rsidRDefault="00F159B6" w:rsidP="00760B96">
      <w:pPr>
        <w:jc w:val="both"/>
        <w:rPr>
          <w:sz w:val="28"/>
          <w:szCs w:val="28"/>
        </w:rPr>
      </w:pPr>
    </w:p>
    <w:p w:rsidR="00F159B6" w:rsidRDefault="00F159B6" w:rsidP="00760B9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 Принципы  построения и развития ученического самоуправления</w:t>
      </w:r>
      <w:r>
        <w:rPr>
          <w:sz w:val="28"/>
          <w:szCs w:val="28"/>
        </w:rPr>
        <w:t xml:space="preserve"> Равноправие - все должны иметь право решающего голоса при принятии того или иного решения;</w:t>
      </w:r>
    </w:p>
    <w:p w:rsidR="00F159B6" w:rsidRDefault="00F159B6" w:rsidP="00760B9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Выборность - полномочия приобретаются в результате выборов и обсуждений;</w:t>
      </w:r>
    </w:p>
    <w:p w:rsidR="00F159B6" w:rsidRDefault="00F159B6" w:rsidP="00760B9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Откровенность и гласность - работа органов самоуправления должна быть открыта для всех учащихся;</w:t>
      </w:r>
    </w:p>
    <w:p w:rsidR="00F159B6" w:rsidRDefault="00F159B6" w:rsidP="00760B9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Законность - неукоснительное соблюдение правовых и нормативных актов;</w:t>
      </w:r>
    </w:p>
    <w:p w:rsidR="00F159B6" w:rsidRDefault="00F159B6" w:rsidP="00760B9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Целесообразность - деятельность органов ученического самоуправления должна быть направлена на реализацию интересов и потребностей учащихся;</w:t>
      </w:r>
    </w:p>
    <w:p w:rsidR="00F159B6" w:rsidRDefault="00F159B6" w:rsidP="00760B9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Гуманность - действия органов самоуправления должны основываться на нравственных принципах;</w:t>
      </w:r>
    </w:p>
    <w:p w:rsidR="00F159B6" w:rsidRDefault="00F159B6" w:rsidP="00760B9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Самодеятельность - творчество, активность, самостоятельность учащихся;</w:t>
      </w:r>
    </w:p>
    <w:p w:rsidR="00F159B6" w:rsidRDefault="00F159B6" w:rsidP="00760B9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-  регулярный отчет о проделанной работе и её результатах перед представителями УС, учащимися и учителями.</w:t>
      </w:r>
    </w:p>
    <w:p w:rsidR="00F159B6" w:rsidRDefault="00F159B6" w:rsidP="00760B96">
      <w:pPr>
        <w:jc w:val="both"/>
        <w:rPr>
          <w:sz w:val="28"/>
          <w:szCs w:val="28"/>
        </w:rPr>
      </w:pPr>
    </w:p>
    <w:p w:rsidR="00F159B6" w:rsidRDefault="00F159B6" w:rsidP="00760B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Документальное обеспечение деятельности ученического самоуправления</w:t>
      </w:r>
    </w:p>
    <w:p w:rsidR="00F159B6" w:rsidRDefault="00F159B6" w:rsidP="00760B96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Документы,  регулирующие функционирование ученического самоуправления:</w:t>
      </w:r>
    </w:p>
    <w:p w:rsidR="00F159B6" w:rsidRDefault="00F159B6" w:rsidP="00F03B2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Pr="00F03B28">
        <w:rPr>
          <w:sz w:val="28"/>
          <w:szCs w:val="28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F03B28">
          <w:rPr>
            <w:sz w:val="28"/>
            <w:szCs w:val="28"/>
          </w:rPr>
          <w:t>2012 г</w:t>
        </w:r>
      </w:smartTag>
      <w:r w:rsidRPr="00F03B28">
        <w:rPr>
          <w:sz w:val="28"/>
          <w:szCs w:val="28"/>
        </w:rPr>
        <w:t>. № 273-ФЗ "Об образовании в Российской Федерации"</w:t>
      </w:r>
    </w:p>
    <w:p w:rsidR="00F159B6" w:rsidRDefault="00F159B6" w:rsidP="00F03B2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Совете класса;</w:t>
      </w:r>
    </w:p>
    <w:p w:rsidR="00F159B6" w:rsidRPr="00F03B28" w:rsidRDefault="00F159B6" w:rsidP="00F03B2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Совете обучающихся;</w:t>
      </w:r>
    </w:p>
    <w:p w:rsidR="00F159B6" w:rsidRDefault="00F159B6" w:rsidP="00760B9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 работы Совета школы;</w:t>
      </w:r>
    </w:p>
    <w:p w:rsidR="00F159B6" w:rsidRDefault="00F159B6" w:rsidP="00760B9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 работы Совета класса.</w:t>
      </w:r>
    </w:p>
    <w:p w:rsidR="00F159B6" w:rsidRPr="007F2E7F" w:rsidRDefault="00F159B6" w:rsidP="00760B96">
      <w:pPr>
        <w:numPr>
          <w:ilvl w:val="0"/>
          <w:numId w:val="4"/>
        </w:numPr>
        <w:ind w:left="360"/>
        <w:jc w:val="both"/>
        <w:rPr>
          <w:sz w:val="28"/>
          <w:szCs w:val="28"/>
        </w:rPr>
      </w:pPr>
      <w:r w:rsidRPr="007F2E7F">
        <w:rPr>
          <w:sz w:val="28"/>
          <w:szCs w:val="28"/>
        </w:rPr>
        <w:t xml:space="preserve">Устав МБОУ </w:t>
      </w:r>
      <w:r>
        <w:rPr>
          <w:sz w:val="28"/>
          <w:szCs w:val="28"/>
        </w:rPr>
        <w:t xml:space="preserve"> СОШ  с. Новые  Татышлы</w:t>
      </w:r>
    </w:p>
    <w:p w:rsidR="00F159B6" w:rsidRDefault="00F159B6" w:rsidP="00760B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Функции ученического самоуправления:</w:t>
      </w:r>
    </w:p>
    <w:p w:rsidR="00F159B6" w:rsidRDefault="00F159B6" w:rsidP="00760B9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Освоение управленческой культуры — дает возможность осуществить самостоятельной выбор в принятии решений, осознать свободу и ответственность;</w:t>
      </w:r>
    </w:p>
    <w:p w:rsidR="00F159B6" w:rsidRDefault="00F159B6" w:rsidP="00760B9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Адаптационная — обеспечивает личности гармонию взаимоотношений в коллективе;</w:t>
      </w:r>
    </w:p>
    <w:p w:rsidR="00F159B6" w:rsidRDefault="00F159B6" w:rsidP="00760B9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Прогностическая — помогает на основе диагностики и рефлексии определить реальные перспективы;</w:t>
      </w:r>
    </w:p>
    <w:p w:rsidR="00F159B6" w:rsidRDefault="00F159B6" w:rsidP="00760B9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Самоактивизации — приобщение как можно большего числа учащихся к решению управленческих проблем и вовлечение учащихся в управление новыми сферами деятельности;</w:t>
      </w:r>
    </w:p>
    <w:p w:rsidR="00F159B6" w:rsidRDefault="00F159B6" w:rsidP="00760B9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Коллективный самоконтроль — постоянный самоанализ органами самоуправления своей деятельности и поиск на его основе более эффективных путей решения управленческих задач.</w:t>
      </w:r>
    </w:p>
    <w:p w:rsidR="00F159B6" w:rsidRDefault="00F159B6" w:rsidP="00760B96">
      <w:pPr>
        <w:jc w:val="both"/>
        <w:rPr>
          <w:sz w:val="28"/>
          <w:szCs w:val="28"/>
        </w:rPr>
      </w:pPr>
    </w:p>
    <w:p w:rsidR="00F159B6" w:rsidRDefault="00F159B6" w:rsidP="00760B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 Система ученического самоуправления</w:t>
      </w:r>
    </w:p>
    <w:p w:rsidR="00F159B6" w:rsidRDefault="00F159B6" w:rsidP="00760B96">
      <w:pPr>
        <w:jc w:val="both"/>
        <w:rPr>
          <w:sz w:val="28"/>
          <w:szCs w:val="28"/>
        </w:rPr>
      </w:pPr>
      <w:r>
        <w:rPr>
          <w:sz w:val="28"/>
          <w:szCs w:val="28"/>
        </w:rPr>
        <w:t>1. Система ученического самоуправления школы имеет  4  уровня:индивидуальный, классное самоуправление, школьное самоуправление и общешкольное управление.</w:t>
      </w:r>
    </w:p>
    <w:p w:rsidR="00F159B6" w:rsidRDefault="00F159B6" w:rsidP="00760B96">
      <w:pPr>
        <w:jc w:val="both"/>
        <w:rPr>
          <w:b/>
        </w:rPr>
      </w:pPr>
      <w:r>
        <w:rPr>
          <w:b/>
          <w:sz w:val="28"/>
          <w:szCs w:val="28"/>
        </w:rPr>
        <w:t xml:space="preserve">2. 1 уровень – индивидуальный. </w:t>
      </w:r>
    </w:p>
    <w:p w:rsidR="00F159B6" w:rsidRDefault="00F159B6" w:rsidP="00760B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2 уровень – классное самоуправление.</w:t>
      </w:r>
    </w:p>
    <w:p w:rsidR="00F159B6" w:rsidRDefault="00F159B6" w:rsidP="00760B96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Исполительный  орган классного самоуправления  - собрание класса.</w:t>
      </w:r>
    </w:p>
    <w:p w:rsidR="00F159B6" w:rsidRDefault="00F159B6" w:rsidP="00760B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Классное собрание как форма работы ученического коллектива предполагает совместную деятельность учащихся и классного руководителя. </w:t>
      </w:r>
    </w:p>
    <w:p w:rsidR="00F159B6" w:rsidRDefault="00F159B6" w:rsidP="00760B96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орган  самоуправления - Совет класса.но не реже одного раза в месяц.</w:t>
      </w:r>
    </w:p>
    <w:p w:rsidR="00F159B6" w:rsidRDefault="00F159B6" w:rsidP="00760B96">
      <w:pPr>
        <w:jc w:val="both"/>
        <w:rPr>
          <w:sz w:val="28"/>
          <w:szCs w:val="28"/>
        </w:rPr>
      </w:pPr>
      <w:r>
        <w:rPr>
          <w:sz w:val="28"/>
          <w:szCs w:val="28"/>
        </w:rPr>
        <w:t>В состав Совета класса входит актив класса – наиболее деятельные и инициативные учащиеся, избираемые на собрании класса, на основании их собственного желания.</w:t>
      </w:r>
    </w:p>
    <w:p w:rsidR="00F159B6" w:rsidRDefault="00F159B6" w:rsidP="00760B96">
      <w:pPr>
        <w:jc w:val="both"/>
        <w:rPr>
          <w:sz w:val="28"/>
          <w:szCs w:val="28"/>
        </w:rPr>
      </w:pPr>
      <w:r>
        <w:rPr>
          <w:sz w:val="28"/>
          <w:szCs w:val="28"/>
        </w:rPr>
        <w:t>Высший орган классного самоуправления – Заседание Совета класса.</w:t>
      </w:r>
    </w:p>
    <w:p w:rsidR="00F159B6" w:rsidRDefault="00F159B6" w:rsidP="00760B96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Количественный состав Совета класса и распределение обязанностей в нем определяет классное собрание с учетом рекомендаций  Совета учащихся.</w:t>
      </w:r>
    </w:p>
    <w:p w:rsidR="00F159B6" w:rsidRDefault="00F159B6" w:rsidP="00760B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3 уровень – школьное самоуправление.</w:t>
      </w:r>
    </w:p>
    <w:p w:rsidR="00F159B6" w:rsidRDefault="00F159B6" w:rsidP="00760B96">
      <w:pPr>
        <w:jc w:val="both"/>
        <w:rPr>
          <w:bCs/>
          <w:sz w:val="28"/>
        </w:rPr>
      </w:pPr>
      <w:r>
        <w:rPr>
          <w:bCs/>
          <w:sz w:val="28"/>
        </w:rPr>
        <w:t xml:space="preserve">Орган школьного самоуправления – Совет учащихся.  </w:t>
      </w:r>
    </w:p>
    <w:p w:rsidR="00F159B6" w:rsidRDefault="00F159B6" w:rsidP="00760B96">
      <w:pPr>
        <w:jc w:val="both"/>
        <w:rPr>
          <w:bCs/>
          <w:sz w:val="28"/>
          <w:szCs w:val="28"/>
        </w:rPr>
      </w:pPr>
      <w:r>
        <w:rPr>
          <w:bCs/>
          <w:sz w:val="28"/>
        </w:rPr>
        <w:t>В состав Совета учащихся входит актив из числа председателей Совета класса (лидеров класса).</w:t>
      </w:r>
    </w:p>
    <w:p w:rsidR="00F159B6" w:rsidRDefault="00F159B6" w:rsidP="00760B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школы представляет интересы учащихся в Совете школы. </w:t>
      </w:r>
    </w:p>
    <w:p w:rsidR="00F159B6" w:rsidRDefault="00F159B6" w:rsidP="00760B96">
      <w:pPr>
        <w:pStyle w:val="NormalWeb"/>
        <w:spacing w:before="0" w:after="0" w:line="270" w:lineRule="atLeast"/>
        <w:jc w:val="both"/>
        <w:textAlignment w:val="baseline"/>
        <w:rPr>
          <w:rFonts w:ascii="Courier New" w:hAnsi="Courier New" w:cs="Courier New"/>
          <w:color w:val="333333"/>
          <w:sz w:val="18"/>
          <w:szCs w:val="18"/>
        </w:rPr>
      </w:pPr>
      <w:r>
        <w:rPr>
          <w:sz w:val="28"/>
          <w:szCs w:val="28"/>
        </w:rPr>
        <w:t>Высший орган школьного самоуправления –  Заседание Совета учащихся.</w:t>
      </w:r>
    </w:p>
    <w:p w:rsidR="00F159B6" w:rsidRDefault="00F159B6" w:rsidP="00760B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4 уровень – общешкольное управление.</w:t>
      </w:r>
    </w:p>
    <w:p w:rsidR="00F159B6" w:rsidRDefault="00F159B6" w:rsidP="00760B96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 общешкольного управления – Управляющий Совет школы.</w:t>
      </w:r>
    </w:p>
    <w:p w:rsidR="00F159B6" w:rsidRDefault="00F159B6" w:rsidP="00760B96">
      <w:pPr>
        <w:jc w:val="both"/>
        <w:rPr>
          <w:sz w:val="28"/>
          <w:szCs w:val="28"/>
        </w:rPr>
      </w:pPr>
      <w:r>
        <w:rPr>
          <w:sz w:val="28"/>
          <w:szCs w:val="28"/>
        </w:rPr>
        <w:t>В состав Управляющего Совета школы входят администрация школы, педагоги, родительский комитет и председатель Совета учащихся.Высший орган общешкольного самоуправления – Заседание  Управляющего Совета школы.</w:t>
      </w:r>
    </w:p>
    <w:p w:rsidR="00F159B6" w:rsidRDefault="00F159B6" w:rsidP="00760B96">
      <w:pPr>
        <w:jc w:val="both"/>
        <w:rPr>
          <w:sz w:val="28"/>
          <w:szCs w:val="28"/>
        </w:rPr>
      </w:pPr>
    </w:p>
    <w:p w:rsidR="00F159B6" w:rsidRDefault="00F159B6" w:rsidP="00760B96">
      <w:pPr>
        <w:jc w:val="both"/>
        <w:rPr>
          <w:b/>
          <w:sz w:val="28"/>
          <w:szCs w:val="28"/>
        </w:rPr>
      </w:pPr>
    </w:p>
    <w:p w:rsidR="00F159B6" w:rsidRDefault="00F159B6" w:rsidP="00760B96">
      <w:pPr>
        <w:jc w:val="both"/>
        <w:rPr>
          <w:b/>
          <w:sz w:val="28"/>
          <w:szCs w:val="28"/>
        </w:rPr>
      </w:pPr>
    </w:p>
    <w:p w:rsidR="00F159B6" w:rsidRDefault="00F159B6" w:rsidP="00760B96">
      <w:pPr>
        <w:jc w:val="both"/>
        <w:rPr>
          <w:b/>
          <w:sz w:val="28"/>
          <w:szCs w:val="28"/>
        </w:rPr>
      </w:pPr>
    </w:p>
    <w:p w:rsidR="00F159B6" w:rsidRDefault="00F159B6" w:rsidP="00760B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 Структура ученического самоуправления</w:t>
      </w:r>
      <w:bookmarkStart w:id="0" w:name="_GoBack"/>
      <w:bookmarkEnd w:id="0"/>
    </w:p>
    <w:p w:rsidR="00F159B6" w:rsidRDefault="00F159B6" w:rsidP="00760B96">
      <w:pPr>
        <w:jc w:val="both"/>
        <w:rPr>
          <w:b/>
          <w:sz w:val="28"/>
          <w:szCs w:val="28"/>
        </w:rPr>
      </w:pPr>
    </w:p>
    <w:p w:rsidR="00F159B6" w:rsidRDefault="00F159B6" w:rsidP="00760B96">
      <w:pPr>
        <w:jc w:val="both"/>
        <w:rPr>
          <w:b/>
          <w:noProof/>
          <w:sz w:val="28"/>
          <w:szCs w:val="28"/>
        </w:rPr>
      </w:pPr>
      <w:r>
        <w:rPr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AutoShape 23" o:spid="_x0000_s1026" type="#_x0000_t80" style="position:absolute;left:0;text-align:left;margin-left:53.85pt;margin-top:69.7pt;width:333.15pt;height:53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" fillcolor="#c00">
            <v:fill opacity="24929f"/>
            <v:textbox>
              <w:txbxContent>
                <w:p w:rsidR="00F159B6" w:rsidRDefault="00F159B6" w:rsidP="007F2E7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Собрание класса</w:t>
                  </w:r>
                </w:p>
                <w:p w:rsidR="00F159B6" w:rsidRDefault="00F159B6" w:rsidP="007F2E7F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AutoShape 24" o:spid="_x0000_s1027" type="#_x0000_t80" style="position:absolute;left:0;text-align:left;margin-left:125.85pt;margin-top:124.1pt;width:198.05pt;height:30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" adj=",7748,,9274" fillcolor="yellow">
            <v:fill opacity="35466f"/>
            <v:textbox>
              <w:txbxContent>
                <w:p w:rsidR="00F159B6" w:rsidRDefault="00F159B6" w:rsidP="007F2E7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Совет класса</w:t>
                  </w:r>
                </w:p>
                <w:p w:rsidR="00F159B6" w:rsidRDefault="00F159B6" w:rsidP="007F2E7F">
                  <w:pPr>
                    <w:jc w:val="center"/>
                    <w:rPr>
                      <w:b/>
                    </w:rPr>
                  </w:pPr>
                </w:p>
                <w:p w:rsidR="00F159B6" w:rsidRDefault="00F159B6" w:rsidP="007F2E7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Совет класса</w:t>
                  </w:r>
                </w:p>
                <w:p w:rsidR="00F159B6" w:rsidRDefault="00F159B6" w:rsidP="007F2E7F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AutoShape 25" o:spid="_x0000_s1028" type="#_x0000_t79" style="position:absolute;left:0;text-align:left;margin-left:125.85pt;margin-top:291.3pt;width:198pt;height:45pt;rotation:18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" fillcolor="yellow">
            <v:fill opacity="35466f"/>
            <v:textbox>
              <w:txbxContent>
                <w:p w:rsidR="00F159B6" w:rsidRDefault="00F159B6" w:rsidP="007F2E7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Совет учащихся</w:t>
                  </w:r>
                </w:p>
                <w:p w:rsidR="00F159B6" w:rsidRDefault="00F159B6" w:rsidP="007F2E7F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AutoShape 26" o:spid="_x0000_s1029" type="#_x0000_t80" style="position:absolute;left:0;text-align:left;margin-left:54pt;margin-top:13.3pt;width:2in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" fillcolor="lime">
            <v:fill opacity="24929f"/>
            <v:textbox>
              <w:txbxContent>
                <w:p w:rsidR="00F159B6" w:rsidRDefault="00F159B6" w:rsidP="007F2E7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Учащиеся класса</w:t>
                  </w:r>
                </w:p>
                <w:p w:rsidR="00F159B6" w:rsidRDefault="00F159B6" w:rsidP="007F2E7F">
                  <w:pPr>
                    <w:jc w:val="center"/>
                    <w:rPr>
                      <w:b/>
                    </w:rPr>
                  </w:pPr>
                </w:p>
                <w:p w:rsidR="00F159B6" w:rsidRDefault="00F159B6" w:rsidP="007F2E7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Совет класса</w:t>
                  </w:r>
                </w:p>
                <w:p w:rsidR="00F159B6" w:rsidRDefault="00F159B6" w:rsidP="007F2E7F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AutoShape 27" o:spid="_x0000_s1030" type="#_x0000_t80" style="position:absolute;left:0;text-align:left;margin-left:225pt;margin-top:13.3pt;width:162pt;height:5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" fillcolor="lime">
            <v:fill opacity="24929f"/>
            <v:textbox>
              <w:txbxContent>
                <w:p w:rsidR="00F159B6" w:rsidRDefault="00F159B6" w:rsidP="007F2E7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Классный руководитель</w:t>
                  </w:r>
                </w:p>
                <w:p w:rsidR="00F159B6" w:rsidRDefault="00F159B6" w:rsidP="007F2E7F">
                  <w:pPr>
                    <w:jc w:val="center"/>
                    <w:rPr>
                      <w:b/>
                    </w:rPr>
                  </w:pPr>
                </w:p>
                <w:p w:rsidR="00F159B6" w:rsidRDefault="00F159B6" w:rsidP="007F2E7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Совет класса</w:t>
                  </w:r>
                </w:p>
                <w:p w:rsidR="00F159B6" w:rsidRDefault="00F159B6" w:rsidP="007F2E7F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82" coordsize="21600,21600" o:spt="82" adj="5400,5400,2700,8100" path="m0@0l@3@0@3@2@1@2,10800,0@4@2@5@2@5@0,21600@0,21600@8@5@8@5@9@4@9,10800,21600@1@9@3@9@3@8,0@8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  <v:f eqn="sum 21600 0 #0"/>
              <v:f eqn="sum 21600 0 #2"/>
            </v:formulas>
            <v:path o:connecttype="custom" o:connectlocs="10800,0;0,10800;10800,21600;21600,10800" o:connectangles="270,180,90,0" textboxrect="0,@0,21600,@8"/>
            <v:handles>
              <v:h position="topLeft,#0" yrange="@2,10800"/>
              <v:h position="#1,topLeft" xrange="0,@3"/>
              <v:h position="#3,#2" xrange="@1,10800" yrange="0,@0"/>
            </v:handles>
          </v:shapetype>
          <v:shape id="AutoShape 31" o:spid="_x0000_s1031" type="#_x0000_t82" style="position:absolute;left:0;text-align:left;margin-left:126pt;margin-top:212.05pt;width:198pt;height:8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" fillcolor="red">
            <v:fill opacity="11822f"/>
            <v:textbox>
              <w:txbxContent>
                <w:p w:rsidR="00F159B6" w:rsidRDefault="00F159B6" w:rsidP="007F2E7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Председатель Совета класса (лидер класса)</w:t>
                  </w:r>
                </w:p>
                <w:p w:rsidR="00F159B6" w:rsidRDefault="00F159B6" w:rsidP="007F2E7F"/>
              </w:txbxContent>
            </v:textbox>
          </v:shape>
        </w:pict>
      </w:r>
      <w:r>
        <w:rPr>
          <w:noProof/>
        </w:rPr>
        <w:pict>
          <v:rect id="Rectangle 32" o:spid="_x0000_s1032" style="position:absolute;left:0;text-align:left;margin-left:125.85pt;margin-top:177.05pt;width:198pt;height:3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" fillcolor="#c00">
            <v:fill opacity="24929f"/>
            <v:textbox>
              <w:txbxContent>
                <w:p w:rsidR="00F159B6" w:rsidRDefault="00F159B6" w:rsidP="007F2E7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Заседание Совета класса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3" o:spid="_x0000_s1033" style="position:absolute;left:0;text-align:left;margin-left:125.85pt;margin-top:335.6pt;width:198pt;height:3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" fillcolor="#c00">
            <v:fill opacity="24929f"/>
            <v:textbox>
              <w:txbxContent>
                <w:p w:rsidR="00F159B6" w:rsidRDefault="00F159B6" w:rsidP="007F2E7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Заседание Совета  учащихся</w:t>
                  </w:r>
                </w:p>
                <w:p w:rsidR="00F159B6" w:rsidRDefault="00F159B6" w:rsidP="007F2E7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AutoShape 34" o:spid="_x0000_s1034" type="#_x0000_t82" style="position:absolute;left:0;text-align:left;margin-left:126pt;margin-top:370.55pt;width:198pt;height:8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" fillcolor="red">
            <v:fill opacity="11822f"/>
            <v:textbox>
              <w:txbxContent>
                <w:p w:rsidR="00F159B6" w:rsidRDefault="00F159B6" w:rsidP="007F2E7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Председатель</w:t>
                  </w:r>
                </w:p>
                <w:p w:rsidR="00F159B6" w:rsidRDefault="00F159B6" w:rsidP="007F2E7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Совета учащихся</w:t>
                  </w:r>
                </w:p>
                <w:p w:rsidR="00F159B6" w:rsidRDefault="00F159B6" w:rsidP="007F2E7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F159B6" w:rsidRDefault="00F159B6" w:rsidP="007F2E7F"/>
              </w:txbxContent>
            </v:textbox>
          </v:shape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35" o:spid="_x0000_s1035" type="#_x0000_t67" style="position:absolute;left:0;text-align:left;margin-left:99pt;margin-top:132.75pt;width:27pt;height:27pt;rotation:-9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" fillcolor="#f9c">
            <v:fill opacity="24929f"/>
          </v:shape>
        </w:pict>
      </w:r>
      <w:r>
        <w:rPr>
          <w:noProof/>
        </w:rPr>
        <w:pict>
          <v:rect id="Rectangle 36" o:spid="_x0000_s1036" style="position:absolute;left:0;text-align:left;margin-left:-17.85pt;margin-top:124.1pt;width:117pt;height:5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" fillcolor="#f9c">
            <v:fill opacity="24929f"/>
            <v:textbox>
              <w:txbxContent>
                <w:p w:rsidR="00F159B6" w:rsidRDefault="00F159B6" w:rsidP="007F2E7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Ответственные за сектора (актив) </w:t>
                  </w:r>
                </w:p>
                <w:p w:rsidR="00F159B6" w:rsidRDefault="00F159B6" w:rsidP="007F2E7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39" o:spid="_x0000_s1037" style="position:absolute;left:0;text-align:left;margin-left:351pt;margin-top:124.1pt;width:117pt;height:4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" fillcolor="#f9c">
            <v:fill opacity="35466f"/>
            <v:textbox>
              <w:txbxContent>
                <w:p w:rsidR="00F159B6" w:rsidRDefault="00F159B6" w:rsidP="007F2E7F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Лидер класса</w:t>
                  </w:r>
                </w:p>
                <w:p w:rsidR="00F159B6" w:rsidRDefault="00F159B6" w:rsidP="007F2E7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AutoShape 40" o:spid="_x0000_s1038" type="#_x0000_t67" style="position:absolute;left:0;text-align:left;margin-left:324pt;margin-top:132.75pt;width:27pt;height:27pt;rotation:9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" fillcolor="#f9c">
            <v:fill opacity="24929f"/>
          </v:shape>
        </w:pict>
      </w:r>
      <w:r>
        <w:rPr>
          <w:noProof/>
        </w:rPr>
        <w:pict>
          <v:rect id="Rectangle 38" o:spid="_x0000_s1039" style="position:absolute;left:0;text-align:left;margin-left:162pt;margin-top:3.55pt;width:126pt;height:54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" fillcolor="yellow">
            <v:fill opacity="39321f"/>
            <v:textbox>
              <w:txbxContent>
                <w:p w:rsidR="00F159B6" w:rsidRDefault="00F159B6" w:rsidP="007F2E7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Совет </w:t>
                  </w:r>
                </w:p>
                <w:p w:rsidR="00F159B6" w:rsidRDefault="00F159B6" w:rsidP="007F2E7F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школы</w:t>
                  </w:r>
                </w:p>
                <w:p w:rsidR="00F159B6" w:rsidRDefault="00F159B6" w:rsidP="007F2E7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F159B6" w:rsidRDefault="00F159B6" w:rsidP="00760B96">
      <w:pPr>
        <w:jc w:val="both"/>
        <w:rPr>
          <w:b/>
          <w:noProof/>
          <w:sz w:val="28"/>
          <w:szCs w:val="28"/>
        </w:rPr>
      </w:pPr>
    </w:p>
    <w:p w:rsidR="00F159B6" w:rsidRDefault="00F159B6" w:rsidP="00760B96">
      <w:pPr>
        <w:jc w:val="both"/>
        <w:rPr>
          <w:b/>
          <w:noProof/>
          <w:sz w:val="28"/>
          <w:szCs w:val="28"/>
        </w:rPr>
      </w:pPr>
    </w:p>
    <w:p w:rsidR="00F159B6" w:rsidRDefault="00F159B6" w:rsidP="00760B96">
      <w:pPr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noProof/>
        </w:rPr>
      </w:pPr>
    </w:p>
    <w:p w:rsidR="00F159B6" w:rsidRDefault="00F159B6" w:rsidP="00760B96">
      <w:pPr>
        <w:jc w:val="both"/>
        <w:rPr>
          <w:b/>
          <w:noProof/>
          <w:sz w:val="28"/>
          <w:szCs w:val="28"/>
        </w:rPr>
      </w:pPr>
    </w:p>
    <w:p w:rsidR="00F159B6" w:rsidRDefault="00F159B6" w:rsidP="00760B96">
      <w:pPr>
        <w:jc w:val="both"/>
        <w:rPr>
          <w:b/>
          <w:noProof/>
          <w:sz w:val="28"/>
          <w:szCs w:val="28"/>
        </w:rPr>
      </w:pPr>
    </w:p>
    <w:p w:rsidR="00F159B6" w:rsidRDefault="00F159B6" w:rsidP="00760B96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Данная модель   самоуправления опирается  на:</w:t>
      </w:r>
    </w:p>
    <w:p w:rsidR="00F159B6" w:rsidRDefault="00F159B6" w:rsidP="00760B96">
      <w:pPr>
        <w:numPr>
          <w:ilvl w:val="0"/>
          <w:numId w:val="6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реальные возможности школы, исходя из контингента обучающихся;</w:t>
      </w:r>
    </w:p>
    <w:p w:rsidR="00F159B6" w:rsidRDefault="00F159B6" w:rsidP="00760B96">
      <w:pPr>
        <w:numPr>
          <w:ilvl w:val="0"/>
          <w:numId w:val="6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основные нормативные документы школы, не противореча им;</w:t>
      </w:r>
    </w:p>
    <w:p w:rsidR="00F159B6" w:rsidRDefault="00F159B6" w:rsidP="00760B96">
      <w:pPr>
        <w:numPr>
          <w:ilvl w:val="0"/>
          <w:numId w:val="6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сохранение и приумножение школьных традиций;</w:t>
      </w:r>
    </w:p>
    <w:p w:rsidR="00F159B6" w:rsidRDefault="00F159B6" w:rsidP="00760B96">
      <w:pPr>
        <w:numPr>
          <w:ilvl w:val="0"/>
          <w:numId w:val="6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вовлечение в процесс самоуправления учащихся школы.</w:t>
      </w:r>
    </w:p>
    <w:p w:rsidR="00F159B6" w:rsidRDefault="00F159B6" w:rsidP="00760B96">
      <w:pPr>
        <w:ind w:left="360"/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8. Права и обязанности органов ученического самоуправления</w:t>
      </w:r>
    </w:p>
    <w:p w:rsidR="00F159B6" w:rsidRDefault="00F159B6" w:rsidP="00760B96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1. Права и обязанности учащихся:</w:t>
      </w:r>
    </w:p>
    <w:p w:rsidR="00F159B6" w:rsidRDefault="00F159B6" w:rsidP="00760B96">
      <w:pPr>
        <w:numPr>
          <w:ilvl w:val="0"/>
          <w:numId w:val="7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избирать и быть избранным в  органы    ученического     самоуправления      с  учетом    личного    желания     и  рекомендации  классного  коллектива; </w:t>
      </w:r>
    </w:p>
    <w:p w:rsidR="00F159B6" w:rsidRDefault="00F159B6" w:rsidP="00760B96">
      <w:pPr>
        <w:numPr>
          <w:ilvl w:val="0"/>
          <w:numId w:val="7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проявление  инициативы  при  проведении любого дела, как школьного, так и классного;</w:t>
      </w:r>
    </w:p>
    <w:p w:rsidR="00F159B6" w:rsidRDefault="00F159B6" w:rsidP="00760B96">
      <w:pPr>
        <w:numPr>
          <w:ilvl w:val="0"/>
          <w:numId w:val="7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внесение предложений по развитию ученического самоуправления</w:t>
      </w:r>
    </w:p>
    <w:p w:rsidR="00F159B6" w:rsidRDefault="00F159B6" w:rsidP="00760B96">
      <w:pPr>
        <w:numPr>
          <w:ilvl w:val="0"/>
          <w:numId w:val="7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проявление свободу слова; </w:t>
      </w:r>
    </w:p>
    <w:p w:rsidR="00F159B6" w:rsidRDefault="00F159B6" w:rsidP="00760B96">
      <w:pPr>
        <w:numPr>
          <w:ilvl w:val="0"/>
          <w:numId w:val="7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выборы  сферы деятельности в соответствии со своими интересами;</w:t>
      </w:r>
    </w:p>
    <w:p w:rsidR="00F159B6" w:rsidRDefault="00F159B6" w:rsidP="00760B96">
      <w:pPr>
        <w:numPr>
          <w:ilvl w:val="0"/>
          <w:numId w:val="7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отстаивание своих прав и интересов.</w:t>
      </w:r>
    </w:p>
    <w:p w:rsidR="00F159B6" w:rsidRDefault="00F159B6" w:rsidP="00760B96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2. Права и обязанности Собрания классного коллектива:</w:t>
      </w:r>
    </w:p>
    <w:p w:rsidR="00F159B6" w:rsidRDefault="00F159B6" w:rsidP="00760B96">
      <w:pPr>
        <w:numPr>
          <w:ilvl w:val="0"/>
          <w:numId w:val="8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обсуждение вопросов жизни коллектива, проблем, возникающих в организации деятельности учащихся;</w:t>
      </w:r>
    </w:p>
    <w:p w:rsidR="00F159B6" w:rsidRDefault="00F159B6" w:rsidP="00760B96">
      <w:pPr>
        <w:numPr>
          <w:ilvl w:val="0"/>
          <w:numId w:val="8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обсуждение участия в общешкольных делах; </w:t>
      </w:r>
    </w:p>
    <w:p w:rsidR="00F159B6" w:rsidRDefault="00F159B6" w:rsidP="00760B96">
      <w:pPr>
        <w:numPr>
          <w:ilvl w:val="0"/>
          <w:numId w:val="8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выбирает старост (командира, лидера и т. п.), представителей в органы ученического самоуправления класса и школы; </w:t>
      </w:r>
    </w:p>
    <w:p w:rsidR="00F159B6" w:rsidRDefault="00F159B6" w:rsidP="00760B96">
      <w:pPr>
        <w:numPr>
          <w:ilvl w:val="0"/>
          <w:numId w:val="8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заслушивание информации о текущих делах, отчеты о выполнении поручений; </w:t>
      </w:r>
    </w:p>
    <w:p w:rsidR="00F159B6" w:rsidRDefault="00F159B6" w:rsidP="00760B96">
      <w:pPr>
        <w:numPr>
          <w:ilvl w:val="0"/>
          <w:numId w:val="8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утверждение планов деятельности; </w:t>
      </w:r>
    </w:p>
    <w:p w:rsidR="00F159B6" w:rsidRDefault="00F159B6" w:rsidP="00353378">
      <w:pPr>
        <w:ind w:left="360"/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3. Права и обязанности Совет класса:</w:t>
      </w:r>
    </w:p>
    <w:p w:rsidR="00F159B6" w:rsidRDefault="00F159B6" w:rsidP="00760B96">
      <w:pPr>
        <w:numPr>
          <w:ilvl w:val="0"/>
          <w:numId w:val="9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выборы Председателя (лидера) Совета класса;</w:t>
      </w:r>
    </w:p>
    <w:p w:rsidR="00F159B6" w:rsidRDefault="00F159B6" w:rsidP="00760B96">
      <w:pPr>
        <w:numPr>
          <w:ilvl w:val="0"/>
          <w:numId w:val="9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организация   выполнения   решений   классного   собрания   и   органов ученического самоуправления школы;</w:t>
      </w:r>
    </w:p>
    <w:p w:rsidR="00F159B6" w:rsidRDefault="00F159B6" w:rsidP="00760B96">
      <w:pPr>
        <w:numPr>
          <w:ilvl w:val="0"/>
          <w:numId w:val="9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формирует соответствующие микрогруппы  по направлениям деятельности;</w:t>
      </w:r>
    </w:p>
    <w:p w:rsidR="00F159B6" w:rsidRDefault="00F159B6" w:rsidP="00760B96">
      <w:pPr>
        <w:numPr>
          <w:ilvl w:val="0"/>
          <w:numId w:val="9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выборы ответственных за каждый участок деятельности; </w:t>
      </w:r>
    </w:p>
    <w:p w:rsidR="00F159B6" w:rsidRDefault="00F159B6" w:rsidP="00760B96">
      <w:pPr>
        <w:numPr>
          <w:ilvl w:val="0"/>
          <w:numId w:val="9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организация самообслуживания учащихся;</w:t>
      </w:r>
    </w:p>
    <w:p w:rsidR="00F159B6" w:rsidRDefault="00F159B6" w:rsidP="00760B96">
      <w:pPr>
        <w:numPr>
          <w:ilvl w:val="0"/>
          <w:numId w:val="9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обеспечение дисциплину и порядок в классе;</w:t>
      </w:r>
    </w:p>
    <w:p w:rsidR="00F159B6" w:rsidRDefault="00F159B6" w:rsidP="00760B96">
      <w:pPr>
        <w:numPr>
          <w:ilvl w:val="0"/>
          <w:numId w:val="9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организация помощи в учебе учащимся, имеющим проблемы;</w:t>
      </w:r>
    </w:p>
    <w:p w:rsidR="00F159B6" w:rsidRDefault="00F159B6" w:rsidP="00760B96">
      <w:pPr>
        <w:numPr>
          <w:ilvl w:val="0"/>
          <w:numId w:val="9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подготовка и проведение   классных   собраний   и   других   классных мероприятий.</w:t>
      </w:r>
    </w:p>
    <w:p w:rsidR="00F159B6" w:rsidRDefault="00F159B6" w:rsidP="00760B96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4. Права и обязанности Совета учащихся:</w:t>
      </w:r>
    </w:p>
    <w:p w:rsidR="00F159B6" w:rsidRDefault="00F159B6" w:rsidP="00760B96">
      <w:pPr>
        <w:numPr>
          <w:ilvl w:val="0"/>
          <w:numId w:val="10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организация контроля за работой органов классного самоуправления;</w:t>
      </w:r>
    </w:p>
    <w:p w:rsidR="00F159B6" w:rsidRDefault="00F159B6" w:rsidP="00760B96">
      <w:pPr>
        <w:numPr>
          <w:ilvl w:val="0"/>
          <w:numId w:val="10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организация работы по плану деятельности по направлениям;</w:t>
      </w:r>
    </w:p>
    <w:p w:rsidR="00F159B6" w:rsidRDefault="00F159B6" w:rsidP="00760B96">
      <w:pPr>
        <w:numPr>
          <w:ilvl w:val="0"/>
          <w:numId w:val="10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обеспечение дисциплины и порядка в школе;</w:t>
      </w:r>
    </w:p>
    <w:p w:rsidR="00F159B6" w:rsidRDefault="00F159B6" w:rsidP="00760B96">
      <w:pPr>
        <w:numPr>
          <w:ilvl w:val="0"/>
          <w:numId w:val="10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информирование учащихся о текущих делах и о результатах их проведения </w:t>
      </w:r>
    </w:p>
    <w:p w:rsidR="00F159B6" w:rsidRDefault="00F159B6" w:rsidP="00760B96">
      <w:pPr>
        <w:numPr>
          <w:ilvl w:val="0"/>
          <w:numId w:val="10"/>
        </w:numPr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5. Права и обязанности Заседания Совета учащихся:</w:t>
      </w:r>
    </w:p>
    <w:p w:rsidR="00F159B6" w:rsidRDefault="00F159B6" w:rsidP="00760B96">
      <w:pPr>
        <w:numPr>
          <w:ilvl w:val="0"/>
          <w:numId w:val="11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выборы органов самоуправления (совет дел, комиссии,  секции и другие) и определение их полномочий;</w:t>
      </w:r>
    </w:p>
    <w:p w:rsidR="00F159B6" w:rsidRDefault="00F159B6" w:rsidP="00760B96">
      <w:pPr>
        <w:numPr>
          <w:ilvl w:val="0"/>
          <w:numId w:val="11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выборы Председателя (лидера) Совета учащихся.</w:t>
      </w:r>
    </w:p>
    <w:p w:rsidR="00F159B6" w:rsidRDefault="00F159B6" w:rsidP="00760B96">
      <w:pPr>
        <w:numPr>
          <w:ilvl w:val="0"/>
          <w:numId w:val="11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выборы ответственных за каждый участок деятельности; </w:t>
      </w:r>
    </w:p>
    <w:p w:rsidR="00F159B6" w:rsidRDefault="00F159B6" w:rsidP="00760B96">
      <w:pPr>
        <w:numPr>
          <w:ilvl w:val="0"/>
          <w:numId w:val="11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формирование соответствующие микрогруппы  по направлениям деятельности </w:t>
      </w:r>
    </w:p>
    <w:p w:rsidR="00F159B6" w:rsidRDefault="00F159B6" w:rsidP="00760B96">
      <w:pPr>
        <w:numPr>
          <w:ilvl w:val="0"/>
          <w:numId w:val="11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обсуждение и  поиски путей решения злободневных проблем школы;</w:t>
      </w:r>
    </w:p>
    <w:p w:rsidR="00F159B6" w:rsidRDefault="00F159B6" w:rsidP="00760B96">
      <w:pPr>
        <w:numPr>
          <w:ilvl w:val="0"/>
          <w:numId w:val="11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защита прав учащихся школы;</w:t>
      </w:r>
    </w:p>
    <w:p w:rsidR="00F159B6" w:rsidRDefault="00F159B6" w:rsidP="00760B96">
      <w:pPr>
        <w:numPr>
          <w:ilvl w:val="0"/>
          <w:numId w:val="11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встреча с администрацией школы; </w:t>
      </w:r>
    </w:p>
    <w:p w:rsidR="00F159B6" w:rsidRDefault="00F159B6" w:rsidP="00760B96">
      <w:pPr>
        <w:numPr>
          <w:ilvl w:val="0"/>
          <w:numId w:val="11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обмен опытом;</w:t>
      </w:r>
    </w:p>
    <w:p w:rsidR="00F159B6" w:rsidRDefault="00F159B6" w:rsidP="00760B96">
      <w:pPr>
        <w:numPr>
          <w:ilvl w:val="0"/>
          <w:numId w:val="11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отчет о проделанной работе;</w:t>
      </w:r>
    </w:p>
    <w:p w:rsidR="00F159B6" w:rsidRDefault="00F159B6" w:rsidP="00760B96">
      <w:pPr>
        <w:numPr>
          <w:ilvl w:val="0"/>
          <w:numId w:val="11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ведение документации Совета (протоколы заседаний).</w:t>
      </w:r>
    </w:p>
    <w:p w:rsidR="00F159B6" w:rsidRDefault="00F159B6" w:rsidP="00760B96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Права и обязанности Совета школы и Заседания Совета школы прописаны в Уставе школы.</w:t>
      </w:r>
    </w:p>
    <w:p w:rsidR="00F159B6" w:rsidRDefault="00F159B6" w:rsidP="00760B96">
      <w:pPr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9. Содержание деятельности   УС.</w:t>
      </w:r>
    </w:p>
    <w:p w:rsidR="00F159B6" w:rsidRDefault="00F159B6" w:rsidP="00760B96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1. Вся деятельность планируется самими учащимися. </w:t>
      </w:r>
    </w:p>
    <w:p w:rsidR="00F159B6" w:rsidRDefault="00F159B6" w:rsidP="00760B96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 ходе реализации плана учащимся оказывается помощь, как на классном, так и на общешкольном уровне. </w:t>
      </w:r>
    </w:p>
    <w:p w:rsidR="00F159B6" w:rsidRDefault="00F159B6" w:rsidP="00760B96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2. Ученическое самоуправление предусматривает вовлечение всех обучающихся в управление делами. </w:t>
      </w:r>
    </w:p>
    <w:p w:rsidR="00F159B6" w:rsidRDefault="00F159B6" w:rsidP="00760B96">
      <w:pPr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4. Ведущие  виды деятельности:</w:t>
      </w:r>
    </w:p>
    <w:p w:rsidR="00F159B6" w:rsidRDefault="00F159B6" w:rsidP="00760B96">
      <w:pPr>
        <w:numPr>
          <w:ilvl w:val="0"/>
          <w:numId w:val="12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познавательная деятельность – предметные недели, встречи с интересными людьми, интеллектуальные игры,  диспуты, конференции, консультации, взаимопомощь учащихся в учебе, разработка проектов и их реализация; </w:t>
      </w:r>
    </w:p>
    <w:p w:rsidR="00F159B6" w:rsidRDefault="00F159B6" w:rsidP="00760B96">
      <w:pPr>
        <w:numPr>
          <w:ilvl w:val="0"/>
          <w:numId w:val="12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экологическая деятельность – забота о порядке и чистоте в школе, благоустройство школьных помещений и территории школы, организация дежурства, забота о братьях наших меньших;</w:t>
      </w:r>
    </w:p>
    <w:p w:rsidR="00F159B6" w:rsidRDefault="00F159B6" w:rsidP="00760B96">
      <w:pPr>
        <w:numPr>
          <w:ilvl w:val="0"/>
          <w:numId w:val="12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спортивно-оздоровительная деятельность -  организация работы спортивных секций, спартакиад, соревнований,  дней  здоровья; </w:t>
      </w:r>
    </w:p>
    <w:p w:rsidR="00F159B6" w:rsidRDefault="00F159B6" w:rsidP="00760B96">
      <w:pPr>
        <w:numPr>
          <w:ilvl w:val="0"/>
          <w:numId w:val="12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художественно-эстетическая деятельность  - концерты, фестивали, праздники, конкурсы, выставки;</w:t>
      </w:r>
    </w:p>
    <w:p w:rsidR="00F159B6" w:rsidRDefault="00F159B6" w:rsidP="00760B96">
      <w:pPr>
        <w:numPr>
          <w:ilvl w:val="0"/>
          <w:numId w:val="12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шефская деятельность – помощь младшим, забота о старших;</w:t>
      </w:r>
    </w:p>
    <w:p w:rsidR="00F159B6" w:rsidRDefault="00F159B6" w:rsidP="00353378">
      <w:pPr>
        <w:ind w:left="426"/>
        <w:jc w:val="both"/>
        <w:rPr>
          <w:noProof/>
          <w:sz w:val="28"/>
          <w:szCs w:val="28"/>
        </w:rPr>
      </w:pPr>
    </w:p>
    <w:p w:rsidR="00F159B6" w:rsidRDefault="00F159B6" w:rsidP="00760B96">
      <w:pPr>
        <w:numPr>
          <w:ilvl w:val="0"/>
          <w:numId w:val="12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профилактическая деятельность - организация дежурства по школе,  контроль за посещаемостью и порядком;</w:t>
      </w:r>
    </w:p>
    <w:p w:rsidR="00F159B6" w:rsidRDefault="00F159B6" w:rsidP="00760B96">
      <w:pPr>
        <w:numPr>
          <w:ilvl w:val="0"/>
          <w:numId w:val="12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краеведческая деятельность – исследовательская деятельность, организация выставок и экскурсий.</w:t>
      </w:r>
    </w:p>
    <w:p w:rsidR="00F159B6" w:rsidRDefault="00F159B6" w:rsidP="00760B96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 xml:space="preserve">Под каждый вид деятельности формируются рабочие органы самоуправления так, чтобы все представители органов самоуправления были охвачены. </w:t>
      </w:r>
    </w:p>
    <w:p w:rsidR="00F159B6" w:rsidRDefault="00F159B6" w:rsidP="00760B96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5. Примерные названия рабочих органов  - центры </w:t>
      </w:r>
    </w:p>
    <w:p w:rsidR="00F159B6" w:rsidRDefault="00F159B6" w:rsidP="00760B96">
      <w:pPr>
        <w:numPr>
          <w:ilvl w:val="0"/>
          <w:numId w:val="13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дисциплины и порядка, </w:t>
      </w:r>
    </w:p>
    <w:p w:rsidR="00F159B6" w:rsidRDefault="00F159B6" w:rsidP="00760B96">
      <w:pPr>
        <w:numPr>
          <w:ilvl w:val="0"/>
          <w:numId w:val="13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учебный, </w:t>
      </w:r>
    </w:p>
    <w:p w:rsidR="00F159B6" w:rsidRDefault="00F159B6" w:rsidP="00760B96">
      <w:pPr>
        <w:numPr>
          <w:ilvl w:val="0"/>
          <w:numId w:val="13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досуговый, </w:t>
      </w:r>
    </w:p>
    <w:p w:rsidR="00F159B6" w:rsidRDefault="00F159B6" w:rsidP="00760B96">
      <w:pPr>
        <w:numPr>
          <w:ilvl w:val="0"/>
          <w:numId w:val="13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трудовой, </w:t>
      </w:r>
    </w:p>
    <w:p w:rsidR="00F159B6" w:rsidRDefault="00F159B6" w:rsidP="00760B96">
      <w:pPr>
        <w:numPr>
          <w:ilvl w:val="0"/>
          <w:numId w:val="13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экологический, </w:t>
      </w:r>
    </w:p>
    <w:p w:rsidR="00F159B6" w:rsidRDefault="00F159B6" w:rsidP="00760B96">
      <w:pPr>
        <w:numPr>
          <w:ilvl w:val="0"/>
          <w:numId w:val="13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спортивный, </w:t>
      </w:r>
    </w:p>
    <w:p w:rsidR="00F159B6" w:rsidRDefault="00F159B6" w:rsidP="00760B96">
      <w:pPr>
        <w:numPr>
          <w:ilvl w:val="0"/>
          <w:numId w:val="13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творческих дел </w:t>
      </w:r>
    </w:p>
    <w:p w:rsidR="00F159B6" w:rsidRDefault="00F159B6" w:rsidP="00760B96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6. Каждый рабочий орган избирает путем голосования своего руководителя (председателя, ответственного и т.п.).</w:t>
      </w:r>
    </w:p>
    <w:p w:rsidR="00F159B6" w:rsidRDefault="00F159B6" w:rsidP="00760B96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7. У каждого представителя органов самоуправления есть свои обязанности. Председатель отвечает за работу каждого его члена, его заместитель – за выполнение плана работы в конкретный промежуток времени или в случае болезни председателя.</w:t>
      </w:r>
    </w:p>
    <w:p w:rsidR="00F159B6" w:rsidRDefault="00F159B6" w:rsidP="00760B96">
      <w:pPr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10. Ученическое самоуправление и педагоги.</w:t>
      </w:r>
    </w:p>
    <w:p w:rsidR="00F159B6" w:rsidRDefault="00F159B6" w:rsidP="00760B96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1. Педагогический коллектив (директор, его заместители, классные руководители и учителя) оказывают органам ученического самоуправления, их лидерам необходимую помощь, но не подменять их.</w:t>
      </w:r>
    </w:p>
    <w:p w:rsidR="00F159B6" w:rsidRDefault="00F159B6" w:rsidP="00760B96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2. Функциональные обязанности педагогического коллектива:</w:t>
      </w:r>
    </w:p>
    <w:p w:rsidR="00F159B6" w:rsidRDefault="00F159B6" w:rsidP="00760B96">
      <w:pPr>
        <w:numPr>
          <w:ilvl w:val="0"/>
          <w:numId w:val="14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Директор общеобразовательного учреждения отвечает за разработку стратегии воспитательного процесса, включая деятельность ученического самоуправления. Кроме того, директор регулирует процессы создания правовой базы и материально-технического обеспечения функционирования ученического самоуправления.</w:t>
      </w:r>
    </w:p>
    <w:p w:rsidR="00F159B6" w:rsidRDefault="00F159B6" w:rsidP="00760B96">
      <w:pPr>
        <w:numPr>
          <w:ilvl w:val="0"/>
          <w:numId w:val="14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Заместитель директора по воспитательной работе принимает активное участие в разработке концепции и программы развития ученического самоуправления, занимается вопросами методического обеспечения. Очень важно, чтобы заместитель директора сотрудничал с классными руководителями, выбирая вместе с ними подходящий вариант самоуправления в каждом классе, его соответствие общешкольной модели. Кроме того, в его компетенцию входит консультирование органов ученического самоуправления по всему кругу вопросов.</w:t>
      </w:r>
    </w:p>
    <w:p w:rsidR="00F159B6" w:rsidRDefault="00F159B6" w:rsidP="00760B96">
      <w:pPr>
        <w:numPr>
          <w:ilvl w:val="0"/>
          <w:numId w:val="14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Классный руководитель, который имеет возможность хорошо изучить интересы обучающихся, найти путь индивидуальной поддержки каждого, преодолеть те проблемы, которые возникают в коллективе класса, также призван внести вклад в создание условий для развития ученического самоуправления. Такой педагог, обладающий серьезными социально-психологическими знаниями, способен оказать поддержку своим коллегам в реализации принципов самоуправления в различных сферах школьной жизни (организация досуга, спорт, СМИ и т. д.)</w:t>
      </w:r>
    </w:p>
    <w:p w:rsidR="00F159B6" w:rsidRDefault="00F159B6" w:rsidP="00760B96">
      <w:pPr>
        <w:numPr>
          <w:ilvl w:val="0"/>
          <w:numId w:val="14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Учитель-предметник также может внести свой вклад в развитие ученического самоуправления, консультируя школьников по профилю своего предмета, например, во время подготовки очередного мероприятия, проводимого силами актива обучающихся (викторина, олимпиада, конкурс и т. п.), при подготовке нормативных актов. При желании он может привнести образовательные элементы, содержательно связанные с ученическим самоуправлением, в проведение конкретных уроков. Учителя обществознания, истории и права имеют возможность проработать вопрос о включении проблем, связанных с самоуправлением, в учебные курсы. Кроме того, учитель имеет возможность непосредственно включиться в самоуправление общеобразовательного учреждения в качестве обычного участника.</w:t>
      </w:r>
    </w:p>
    <w:p w:rsidR="00F159B6" w:rsidRDefault="00F159B6" w:rsidP="00760B96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Таким образом, самоуправление в школе функционирует на всех четырех уровнях (индивидуальный, первичный коллектив, коллективы школы и общешкольные органы).</w:t>
      </w:r>
    </w:p>
    <w:p w:rsidR="00F159B6" w:rsidRDefault="00F159B6" w:rsidP="00760B96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3. Педагоги могут обращаться с той или иной просьбой или предложениям уорганам ученического самоуправления, высказывать свои замечания по их работе, но решения органы ученического самоуправления решают сами.</w:t>
      </w:r>
    </w:p>
    <w:p w:rsidR="00F159B6" w:rsidRDefault="00F159B6" w:rsidP="00760B96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Педагоги не могут  отменять решения ученического самоуправления, но могут обжаловать их в  вышестоящих органах самоуправления (сами или через директора школы);</w:t>
      </w:r>
    </w:p>
    <w:p w:rsidR="00F159B6" w:rsidRDefault="00F159B6" w:rsidP="00760B96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4. Если директор школы не согласен с решением органа ученического самоуправления, он может приостановить его исполнение до рассмотрения на Совете школы.</w:t>
      </w:r>
    </w:p>
    <w:p w:rsidR="00F159B6" w:rsidRDefault="00F159B6" w:rsidP="00760B96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Если учащиеся школы проводят закрытое классное собрание, они обязаны в тот же день информировать классного руководителя о принятых собранием решениях.</w:t>
      </w:r>
    </w:p>
    <w:p w:rsidR="00F159B6" w:rsidRDefault="00F159B6" w:rsidP="00760B96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5. Учителя начальных классов с помощью  шефов  осуществляют систематическую подготовку младших школьников к участию в ученическом самоуправлении.</w:t>
      </w:r>
    </w:p>
    <w:p w:rsidR="00F159B6" w:rsidRDefault="00F159B6" w:rsidP="00760B96">
      <w:pPr>
        <w:jc w:val="both"/>
        <w:rPr>
          <w:b/>
          <w:noProof/>
          <w:sz w:val="28"/>
          <w:szCs w:val="28"/>
        </w:rPr>
      </w:pPr>
    </w:p>
    <w:p w:rsidR="00F159B6" w:rsidRDefault="00F159B6" w:rsidP="00760B96">
      <w:pPr>
        <w:jc w:val="both"/>
        <w:rPr>
          <w:b/>
          <w:noProof/>
          <w:sz w:val="28"/>
          <w:szCs w:val="28"/>
        </w:rPr>
      </w:pPr>
    </w:p>
    <w:p w:rsidR="00F159B6" w:rsidRDefault="00F159B6" w:rsidP="00760B96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11. Ожидаемые результаты:</w:t>
      </w:r>
    </w:p>
    <w:p w:rsidR="00F159B6" w:rsidRDefault="00F159B6" w:rsidP="00760B96">
      <w:pPr>
        <w:numPr>
          <w:ilvl w:val="0"/>
          <w:numId w:val="15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Повышение гражданской позиции школьников;</w:t>
      </w:r>
    </w:p>
    <w:p w:rsidR="00F159B6" w:rsidRDefault="00F159B6" w:rsidP="00760B96">
      <w:pPr>
        <w:numPr>
          <w:ilvl w:val="0"/>
          <w:numId w:val="15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Повышение заинтересованности в развитии школы;</w:t>
      </w:r>
    </w:p>
    <w:p w:rsidR="00F159B6" w:rsidRDefault="00F159B6" w:rsidP="00760B96">
      <w:pPr>
        <w:numPr>
          <w:ilvl w:val="0"/>
          <w:numId w:val="15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Возможность участия всех детей в управлении школой в соответствии с их способностями и возможностями;</w:t>
      </w:r>
    </w:p>
    <w:p w:rsidR="00F159B6" w:rsidRDefault="00F159B6" w:rsidP="00760B96">
      <w:pPr>
        <w:numPr>
          <w:ilvl w:val="0"/>
          <w:numId w:val="15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Увеличение занятости детей во внеурочное время;</w:t>
      </w:r>
    </w:p>
    <w:p w:rsidR="00F159B6" w:rsidRDefault="00F159B6" w:rsidP="00760B96">
      <w:pPr>
        <w:numPr>
          <w:ilvl w:val="0"/>
          <w:numId w:val="15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Улучшение нравственного, физического здоровья учащихся;</w:t>
      </w:r>
    </w:p>
    <w:p w:rsidR="00F159B6" w:rsidRDefault="00F159B6" w:rsidP="00760B96">
      <w:pPr>
        <w:numPr>
          <w:ilvl w:val="0"/>
          <w:numId w:val="15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Активизация творческой деятельности учащихся;</w:t>
      </w:r>
    </w:p>
    <w:p w:rsidR="00F159B6" w:rsidRDefault="00F159B6" w:rsidP="00760B96">
      <w:pPr>
        <w:numPr>
          <w:ilvl w:val="0"/>
          <w:numId w:val="15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Снижение количества детей, имеющих вредные привычки;</w:t>
      </w:r>
    </w:p>
    <w:p w:rsidR="00F159B6" w:rsidRDefault="00F159B6" w:rsidP="00760B96">
      <w:pPr>
        <w:numPr>
          <w:ilvl w:val="0"/>
          <w:numId w:val="15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Снижение динамики роста детской возрастной преступности, а также правонарушений.</w:t>
      </w:r>
    </w:p>
    <w:p w:rsidR="00F159B6" w:rsidRDefault="00F159B6" w:rsidP="00760B96">
      <w:pPr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12. Основные формы ученического самоуправления.</w:t>
      </w:r>
    </w:p>
    <w:p w:rsidR="00F159B6" w:rsidRDefault="00F159B6" w:rsidP="00760B96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1. Основные формы:</w:t>
      </w:r>
    </w:p>
    <w:p w:rsidR="00F159B6" w:rsidRDefault="00F159B6" w:rsidP="00760B96">
      <w:pPr>
        <w:numPr>
          <w:ilvl w:val="0"/>
          <w:numId w:val="16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Заседания Совета  ученического  самоуправления;</w:t>
      </w:r>
    </w:p>
    <w:p w:rsidR="00F159B6" w:rsidRDefault="00F159B6" w:rsidP="00760B96">
      <w:pPr>
        <w:numPr>
          <w:ilvl w:val="0"/>
          <w:numId w:val="16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Участие в работе собрания;</w:t>
      </w:r>
    </w:p>
    <w:p w:rsidR="00F159B6" w:rsidRDefault="00F159B6" w:rsidP="00760B96">
      <w:pPr>
        <w:numPr>
          <w:ilvl w:val="0"/>
          <w:numId w:val="16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Участие в работе ученических и родительских собраний;</w:t>
      </w:r>
    </w:p>
    <w:p w:rsidR="00F159B6" w:rsidRDefault="00F159B6" w:rsidP="00760B96">
      <w:pPr>
        <w:numPr>
          <w:ilvl w:val="0"/>
          <w:numId w:val="16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Проведение благотворительных и иных акций;</w:t>
      </w:r>
    </w:p>
    <w:p w:rsidR="00F159B6" w:rsidRDefault="00F159B6" w:rsidP="00760B96">
      <w:pPr>
        <w:numPr>
          <w:ilvl w:val="0"/>
          <w:numId w:val="16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Проведение социологических опросов;</w:t>
      </w:r>
    </w:p>
    <w:p w:rsidR="00F159B6" w:rsidRDefault="00F159B6" w:rsidP="00760B96">
      <w:pPr>
        <w:numPr>
          <w:ilvl w:val="0"/>
          <w:numId w:val="16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Участие в работе творческих групп;</w:t>
      </w:r>
    </w:p>
    <w:p w:rsidR="00F159B6" w:rsidRDefault="00F159B6" w:rsidP="00760B96">
      <w:pPr>
        <w:numPr>
          <w:ilvl w:val="0"/>
          <w:numId w:val="16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Проведение круглых столов;</w:t>
      </w:r>
    </w:p>
    <w:p w:rsidR="00F159B6" w:rsidRDefault="00F159B6" w:rsidP="00760B96">
      <w:pPr>
        <w:numPr>
          <w:ilvl w:val="0"/>
          <w:numId w:val="16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Организация и проведение досуговых мероприятий;</w:t>
      </w:r>
    </w:p>
    <w:p w:rsidR="00F159B6" w:rsidRDefault="00F159B6" w:rsidP="00760B96">
      <w:pPr>
        <w:numPr>
          <w:ilvl w:val="0"/>
          <w:numId w:val="16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Организация и проведение спортивных соревнований;</w:t>
      </w:r>
    </w:p>
    <w:p w:rsidR="00F159B6" w:rsidRDefault="00F159B6" w:rsidP="00760B96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2. Другие формы работы.</w:t>
      </w:r>
    </w:p>
    <w:p w:rsidR="00F159B6" w:rsidRDefault="00F159B6" w:rsidP="00760B96">
      <w:pPr>
        <w:numPr>
          <w:ilvl w:val="0"/>
          <w:numId w:val="17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Анкетирование;</w:t>
      </w:r>
    </w:p>
    <w:p w:rsidR="00F159B6" w:rsidRDefault="00F159B6" w:rsidP="00760B96">
      <w:pPr>
        <w:numPr>
          <w:ilvl w:val="0"/>
          <w:numId w:val="17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Тренинги;</w:t>
      </w:r>
    </w:p>
    <w:p w:rsidR="00F159B6" w:rsidRDefault="00F159B6" w:rsidP="00760B96">
      <w:pPr>
        <w:numPr>
          <w:ilvl w:val="0"/>
          <w:numId w:val="17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Деловые и ролевые игры;</w:t>
      </w:r>
    </w:p>
    <w:p w:rsidR="00F159B6" w:rsidRDefault="00F159B6" w:rsidP="00760B96">
      <w:pPr>
        <w:numPr>
          <w:ilvl w:val="0"/>
          <w:numId w:val="17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Дебаты.</w:t>
      </w:r>
    </w:p>
    <w:p w:rsidR="00F159B6" w:rsidRDefault="00F159B6" w:rsidP="00760B96">
      <w:pPr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noProof/>
        </w:rPr>
      </w:pPr>
    </w:p>
    <w:sectPr w:rsidR="00F159B6" w:rsidSect="001E67C8">
      <w:pgSz w:w="11906" w:h="16838"/>
      <w:pgMar w:top="899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71C6D"/>
    <w:multiLevelType w:val="hybridMultilevel"/>
    <w:tmpl w:val="853258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090A13"/>
    <w:multiLevelType w:val="hybridMultilevel"/>
    <w:tmpl w:val="5EB49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364F14"/>
    <w:multiLevelType w:val="hybridMultilevel"/>
    <w:tmpl w:val="0C383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AC5F01"/>
    <w:multiLevelType w:val="hybridMultilevel"/>
    <w:tmpl w:val="D39CB23A"/>
    <w:lvl w:ilvl="0" w:tplc="149C2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A91E55"/>
    <w:multiLevelType w:val="hybridMultilevel"/>
    <w:tmpl w:val="D1F63F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C515E5"/>
    <w:multiLevelType w:val="hybridMultilevel"/>
    <w:tmpl w:val="3208C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101084"/>
    <w:multiLevelType w:val="hybridMultilevel"/>
    <w:tmpl w:val="9D66FB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3D3F1E"/>
    <w:multiLevelType w:val="hybridMultilevel"/>
    <w:tmpl w:val="3D6A8B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181651"/>
    <w:multiLevelType w:val="hybridMultilevel"/>
    <w:tmpl w:val="D0084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B77969"/>
    <w:multiLevelType w:val="hybridMultilevel"/>
    <w:tmpl w:val="F02C8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B978CF"/>
    <w:multiLevelType w:val="hybridMultilevel"/>
    <w:tmpl w:val="DB1EB4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FA33E6"/>
    <w:multiLevelType w:val="hybridMultilevel"/>
    <w:tmpl w:val="5BFC2C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0F5B08"/>
    <w:multiLevelType w:val="hybridMultilevel"/>
    <w:tmpl w:val="FE92B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B71E73"/>
    <w:multiLevelType w:val="hybridMultilevel"/>
    <w:tmpl w:val="BBF6867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3368E9"/>
    <w:multiLevelType w:val="hybridMultilevel"/>
    <w:tmpl w:val="F7508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0B2F89"/>
    <w:multiLevelType w:val="hybridMultilevel"/>
    <w:tmpl w:val="928A31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5C2E4D"/>
    <w:multiLevelType w:val="hybridMultilevel"/>
    <w:tmpl w:val="FA009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1319E7"/>
    <w:multiLevelType w:val="hybridMultilevel"/>
    <w:tmpl w:val="ADEE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CF63D0"/>
    <w:multiLevelType w:val="hybridMultilevel"/>
    <w:tmpl w:val="FFB43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85261C"/>
    <w:multiLevelType w:val="hybridMultilevel"/>
    <w:tmpl w:val="56405E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</w:num>
  <w:num w:numId="4">
    <w:abstractNumId w:val="16"/>
  </w:num>
  <w:num w:numId="5">
    <w:abstractNumId w:val="12"/>
  </w:num>
  <w:num w:numId="6">
    <w:abstractNumId w:val="5"/>
  </w:num>
  <w:num w:numId="7">
    <w:abstractNumId w:val="0"/>
  </w:num>
  <w:num w:numId="8">
    <w:abstractNumId w:val="9"/>
  </w:num>
  <w:num w:numId="9">
    <w:abstractNumId w:val="18"/>
  </w:num>
  <w:num w:numId="10">
    <w:abstractNumId w:val="14"/>
  </w:num>
  <w:num w:numId="11">
    <w:abstractNumId w:val="17"/>
  </w:num>
  <w:num w:numId="12">
    <w:abstractNumId w:val="13"/>
  </w:num>
  <w:num w:numId="13">
    <w:abstractNumId w:val="4"/>
  </w:num>
  <w:num w:numId="14">
    <w:abstractNumId w:val="7"/>
  </w:num>
  <w:num w:numId="15">
    <w:abstractNumId w:val="15"/>
  </w:num>
  <w:num w:numId="16">
    <w:abstractNumId w:val="2"/>
  </w:num>
  <w:num w:numId="17">
    <w:abstractNumId w:val="8"/>
  </w:num>
  <w:num w:numId="18">
    <w:abstractNumId w:val="10"/>
  </w:num>
  <w:num w:numId="19">
    <w:abstractNumId w:val="19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4A4"/>
    <w:rsid w:val="00002FD5"/>
    <w:rsid w:val="00110348"/>
    <w:rsid w:val="001E67C8"/>
    <w:rsid w:val="002405AE"/>
    <w:rsid w:val="003048DC"/>
    <w:rsid w:val="00353378"/>
    <w:rsid w:val="00392204"/>
    <w:rsid w:val="003C51C1"/>
    <w:rsid w:val="00501499"/>
    <w:rsid w:val="006F5157"/>
    <w:rsid w:val="00760B96"/>
    <w:rsid w:val="007F2E7F"/>
    <w:rsid w:val="00891482"/>
    <w:rsid w:val="008944A4"/>
    <w:rsid w:val="008F15C2"/>
    <w:rsid w:val="00A26E77"/>
    <w:rsid w:val="00A40D48"/>
    <w:rsid w:val="00A9485B"/>
    <w:rsid w:val="00B24A64"/>
    <w:rsid w:val="00B50624"/>
    <w:rsid w:val="00C25F6D"/>
    <w:rsid w:val="00D76B7C"/>
    <w:rsid w:val="00DC701E"/>
    <w:rsid w:val="00F03B28"/>
    <w:rsid w:val="00F14E35"/>
    <w:rsid w:val="00F159B6"/>
    <w:rsid w:val="00F774DF"/>
    <w:rsid w:val="00FA45C2"/>
    <w:rsid w:val="00FD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E7F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F774DF"/>
    <w:pPr>
      <w:spacing w:before="100" w:beforeAutospacing="1" w:after="100" w:afterAutospacing="1"/>
      <w:jc w:val="center"/>
      <w:outlineLvl w:val="1"/>
    </w:pPr>
    <w:rPr>
      <w:rFonts w:eastAsia="Calibri"/>
      <w:b/>
      <w:bCs/>
      <w:color w:val="0579C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774DF"/>
    <w:rPr>
      <w:rFonts w:ascii="Times New Roman" w:hAnsi="Times New Roman" w:cs="Times New Roman"/>
      <w:b/>
      <w:color w:val="0579C2"/>
      <w:sz w:val="24"/>
      <w:lang w:eastAsia="ru-RU"/>
    </w:rPr>
  </w:style>
  <w:style w:type="paragraph" w:styleId="NormalWeb">
    <w:name w:val="Normal (Web)"/>
    <w:basedOn w:val="Normal"/>
    <w:uiPriority w:val="99"/>
    <w:semiHidden/>
    <w:rsid w:val="007F2E7F"/>
    <w:pPr>
      <w:spacing w:before="30" w:after="30"/>
    </w:pPr>
    <w:rPr>
      <w:sz w:val="20"/>
      <w:szCs w:val="20"/>
    </w:rPr>
  </w:style>
  <w:style w:type="character" w:styleId="Strong">
    <w:name w:val="Strong"/>
    <w:basedOn w:val="DefaultParagraphFont"/>
    <w:uiPriority w:val="99"/>
    <w:qFormat/>
    <w:rsid w:val="00F774DF"/>
    <w:rPr>
      <w:rFonts w:ascii="Times New Roman" w:hAnsi="Times New Roman"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26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9</Pages>
  <Words>2391</Words>
  <Characters>13635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Пукроковна</dc:creator>
  <cp:keywords/>
  <dc:description/>
  <cp:lastModifiedBy>секретарь</cp:lastModifiedBy>
  <cp:revision>10</cp:revision>
  <cp:lastPrinted>2016-03-28T08:24:00Z</cp:lastPrinted>
  <dcterms:created xsi:type="dcterms:W3CDTF">2016-01-26T05:03:00Z</dcterms:created>
  <dcterms:modified xsi:type="dcterms:W3CDTF">2016-03-28T08:24:00Z</dcterms:modified>
</cp:coreProperties>
</file>